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44F1" w14:textId="77777777" w:rsidR="00152D35" w:rsidRPr="00C837FC" w:rsidRDefault="00EA685E">
      <w:pPr>
        <w:spacing w:before="45"/>
        <w:ind w:left="476" w:right="476"/>
        <w:jc w:val="center"/>
        <w:rPr>
          <w:rFonts w:ascii="Andale Mono" w:hAnsi="Andale Mono"/>
          <w:b/>
          <w:sz w:val="28"/>
        </w:rPr>
      </w:pPr>
      <w:r w:rsidRPr="00C837FC">
        <w:rPr>
          <w:rFonts w:ascii="Andale Mono" w:hAnsi="Andale Mono"/>
          <w:b/>
          <w:w w:val="105"/>
          <w:sz w:val="28"/>
        </w:rPr>
        <w:t>Credit Card Authorization Form</w:t>
      </w:r>
    </w:p>
    <w:p w14:paraId="4A1187D6" w14:textId="77777777" w:rsidR="00152D35" w:rsidRPr="00C837FC" w:rsidRDefault="00152D35">
      <w:pPr>
        <w:pStyle w:val="BodyText"/>
        <w:rPr>
          <w:rFonts w:ascii="Andale Mono" w:hAnsi="Andale Mono"/>
          <w:b/>
          <w:sz w:val="29"/>
          <w:u w:val="none"/>
        </w:rPr>
      </w:pPr>
    </w:p>
    <w:p w14:paraId="1D94FA5E" w14:textId="77777777" w:rsidR="00152D35" w:rsidRPr="00C837FC" w:rsidRDefault="00EA685E">
      <w:pPr>
        <w:spacing w:line="244" w:lineRule="auto"/>
        <w:ind w:left="478" w:right="476"/>
        <w:jc w:val="center"/>
        <w:rPr>
          <w:rFonts w:ascii="Andale Mono" w:hAnsi="Andale Mono"/>
          <w:sz w:val="20"/>
        </w:rPr>
      </w:pPr>
      <w:r w:rsidRPr="00C837FC">
        <w:rPr>
          <w:rFonts w:ascii="Andale Mono" w:hAnsi="Andale Mono"/>
          <w:w w:val="110"/>
          <w:sz w:val="20"/>
        </w:rPr>
        <w:t>Please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complete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all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fields.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You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may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cancel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this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authorization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at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any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time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by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contacting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us.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This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authorization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will</w:t>
      </w:r>
      <w:r w:rsidRPr="00C837FC">
        <w:rPr>
          <w:rFonts w:ascii="Andale Mono" w:hAnsi="Andale Mono"/>
          <w:w w:val="102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remain</w:t>
      </w:r>
      <w:r w:rsidRPr="00C837FC">
        <w:rPr>
          <w:rFonts w:ascii="Andale Mono" w:hAnsi="Andale Mono"/>
          <w:spacing w:val="-31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in</w:t>
      </w:r>
      <w:r w:rsidRPr="00C837FC">
        <w:rPr>
          <w:rFonts w:ascii="Andale Mono" w:hAnsi="Andale Mono"/>
          <w:spacing w:val="-31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effect</w:t>
      </w:r>
      <w:r w:rsidRPr="00C837FC">
        <w:rPr>
          <w:rFonts w:ascii="Andale Mono" w:hAnsi="Andale Mono"/>
          <w:spacing w:val="-31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until</w:t>
      </w:r>
      <w:r w:rsidRPr="00C837FC">
        <w:rPr>
          <w:rFonts w:ascii="Andale Mono" w:hAnsi="Andale Mono"/>
          <w:spacing w:val="-31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cancelled.</w:t>
      </w:r>
    </w:p>
    <w:p w14:paraId="7755AD3B" w14:textId="77777777" w:rsidR="00152D35" w:rsidRPr="00C837FC" w:rsidRDefault="00152D35">
      <w:pPr>
        <w:pStyle w:val="BodyText"/>
        <w:spacing w:before="3"/>
        <w:rPr>
          <w:rFonts w:ascii="Andale Mono" w:hAnsi="Andale Mono"/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152D35" w:rsidRPr="00C837FC" w14:paraId="32F411E1" w14:textId="77777777">
        <w:trPr>
          <w:trHeight w:val="500"/>
        </w:trPr>
        <w:tc>
          <w:tcPr>
            <w:tcW w:w="10296" w:type="dxa"/>
            <w:shd w:val="clear" w:color="auto" w:fill="E5E5E5"/>
          </w:tcPr>
          <w:p w14:paraId="2CE39C68" w14:textId="77777777" w:rsidR="00152D35" w:rsidRPr="00C837FC" w:rsidRDefault="00EA685E">
            <w:pPr>
              <w:pStyle w:val="TableParagraph"/>
              <w:rPr>
                <w:rFonts w:ascii="Andale Mono" w:hAnsi="Andale Mono"/>
                <w:b/>
                <w:sz w:val="24"/>
              </w:rPr>
            </w:pPr>
            <w:r w:rsidRPr="00C837FC">
              <w:rPr>
                <w:rFonts w:ascii="Andale Mono" w:hAnsi="Andale Mono"/>
                <w:b/>
                <w:w w:val="105"/>
                <w:sz w:val="24"/>
              </w:rPr>
              <w:t>Credit Card Information</w:t>
            </w:r>
            <w:r w:rsidR="00F92421" w:rsidRPr="00C837FC">
              <w:rPr>
                <w:rFonts w:ascii="Andale Mono" w:hAnsi="Andale Mono"/>
                <w:b/>
                <w:w w:val="105"/>
                <w:sz w:val="24"/>
              </w:rPr>
              <w:t xml:space="preserve"> (Please Print)</w:t>
            </w:r>
          </w:p>
        </w:tc>
      </w:tr>
      <w:tr w:rsidR="00152D35" w:rsidRPr="00C837FC" w14:paraId="3E6E768A" w14:textId="77777777">
        <w:trPr>
          <w:trHeight w:val="980"/>
        </w:trPr>
        <w:tc>
          <w:tcPr>
            <w:tcW w:w="10296" w:type="dxa"/>
          </w:tcPr>
          <w:p w14:paraId="585EC53F" w14:textId="77777777" w:rsidR="00C837FC" w:rsidRDefault="00EA685E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Card</w:t>
            </w:r>
            <w:r w:rsidRPr="00C837FC">
              <w:rPr>
                <w:rFonts w:ascii="Andale Mono" w:hAnsi="Andale Mono"/>
                <w:spacing w:val="-15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Type:</w:t>
            </w:r>
            <w:r w:rsidR="00C837FC">
              <w:rPr>
                <w:rFonts w:ascii="Andale Mono" w:hAnsi="Andale Mono"/>
                <w:w w:val="105"/>
                <w:sz w:val="24"/>
              </w:rPr>
              <w:t xml:space="preserve">  </w:t>
            </w:r>
            <w:r w:rsidRPr="00C837FC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18"/>
                <w:w w:val="10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MasterCard</w:t>
            </w:r>
            <w:r w:rsidRPr="00C837FC">
              <w:rPr>
                <w:rFonts w:ascii="Andale Mono" w:hAnsi="Andale Mono"/>
                <w:w w:val="105"/>
                <w:sz w:val="24"/>
              </w:rPr>
              <w:tab/>
            </w:r>
            <w:r w:rsidRPr="00C837FC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44"/>
                <w:w w:val="10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VISA</w:t>
            </w:r>
            <w:r w:rsidRPr="00C837FC">
              <w:rPr>
                <w:rFonts w:ascii="Andale Mono" w:hAnsi="Andale Mono"/>
                <w:w w:val="105"/>
                <w:sz w:val="24"/>
              </w:rPr>
              <w:tab/>
            </w:r>
            <w:r w:rsidRPr="00C837FC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23"/>
                <w:w w:val="10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Discover</w:t>
            </w:r>
          </w:p>
          <w:p w14:paraId="46C1D9ED" w14:textId="77777777" w:rsidR="00152D35" w:rsidRPr="00C837FC" w:rsidRDefault="00EA685E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rFonts w:ascii="Andale Mono" w:hAnsi="Andale Mono"/>
                <w:sz w:val="24"/>
              </w:rPr>
            </w:pPr>
            <w:r w:rsidRPr="00C837FC">
              <w:rPr>
                <w:rFonts w:ascii="Segoe UI Symbol" w:hAnsi="Segoe UI Symbol" w:cs="Segoe UI Symbol"/>
                <w:w w:val="90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6"/>
                <w:w w:val="90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90"/>
                <w:sz w:val="24"/>
              </w:rPr>
              <w:t>AMEX</w:t>
            </w:r>
          </w:p>
          <w:p w14:paraId="15D24359" w14:textId="77777777" w:rsidR="00152D35" w:rsidRPr="00C837FC" w:rsidRDefault="00EA685E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15"/>
                <w:position w:val="1"/>
                <w:sz w:val="24"/>
              </w:rPr>
              <w:t>□</w:t>
            </w:r>
            <w:r w:rsidRPr="00C837FC">
              <w:rPr>
                <w:rFonts w:ascii="Andale Mono" w:hAnsi="Andale Mono"/>
                <w:spacing w:val="-56"/>
                <w:w w:val="11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5"/>
                <w:sz w:val="24"/>
              </w:rPr>
              <w:t>Other</w:t>
            </w:r>
            <w:r w:rsidRPr="00C837FC">
              <w:rPr>
                <w:rFonts w:ascii="Andale Mono" w:hAnsi="Andale Mono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pacing w:val="-1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152D35" w:rsidRPr="00C837FC" w14:paraId="092C56B2" w14:textId="77777777">
        <w:trPr>
          <w:trHeight w:val="500"/>
        </w:trPr>
        <w:tc>
          <w:tcPr>
            <w:tcW w:w="10296" w:type="dxa"/>
          </w:tcPr>
          <w:p w14:paraId="2EC6515E" w14:textId="77777777" w:rsidR="00152D35" w:rsidRPr="00C837FC" w:rsidRDefault="00EA685E">
            <w:pPr>
              <w:pStyle w:val="TableParagraph"/>
              <w:tabs>
                <w:tab w:val="left" w:pos="7924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10"/>
                <w:sz w:val="24"/>
              </w:rPr>
              <w:t>Cardholder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Name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(as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shown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on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card):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152D35" w:rsidRPr="00C837FC" w14:paraId="6CF899B3" w14:textId="77777777">
        <w:trPr>
          <w:trHeight w:val="500"/>
        </w:trPr>
        <w:tc>
          <w:tcPr>
            <w:tcW w:w="10296" w:type="dxa"/>
          </w:tcPr>
          <w:p w14:paraId="0506B273" w14:textId="77777777" w:rsidR="00152D35" w:rsidRPr="00C837FC" w:rsidRDefault="00EA685E">
            <w:pPr>
              <w:pStyle w:val="TableParagraph"/>
              <w:tabs>
                <w:tab w:val="left" w:pos="5481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Card</w:t>
            </w:r>
            <w:r w:rsidRPr="00C837FC">
              <w:rPr>
                <w:rFonts w:ascii="Andale Mono" w:hAnsi="Andale Mono"/>
                <w:spacing w:val="-6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Number: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  <w:r w:rsidR="00706FB0"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="00706FB0" w:rsidRPr="00C837FC">
              <w:rPr>
                <w:rFonts w:ascii="Andale Mono" w:hAnsi="Andale Mono"/>
                <w:sz w:val="24"/>
              </w:rPr>
              <w:t xml:space="preserve">3-digit security </w:t>
            </w:r>
            <w:proofErr w:type="gramStart"/>
            <w:r w:rsidR="00706FB0" w:rsidRPr="00C837FC">
              <w:rPr>
                <w:rFonts w:ascii="Andale Mono" w:hAnsi="Andale Mono"/>
                <w:sz w:val="24"/>
              </w:rPr>
              <w:t>code</w:t>
            </w:r>
            <w:r w:rsidR="00706FB0" w:rsidRPr="00C837FC">
              <w:rPr>
                <w:rFonts w:ascii="Andale Mono" w:hAnsi="Andale Mono"/>
                <w:sz w:val="24"/>
                <w:u w:val="single"/>
              </w:rPr>
              <w:t xml:space="preserve">  _</w:t>
            </w:r>
            <w:proofErr w:type="gramEnd"/>
            <w:r w:rsidR="00706FB0" w:rsidRPr="00C837FC">
              <w:rPr>
                <w:rFonts w:ascii="Andale Mono" w:hAnsi="Andale Mono"/>
                <w:sz w:val="24"/>
                <w:u w:val="single"/>
              </w:rPr>
              <w:t>______</w:t>
            </w:r>
          </w:p>
        </w:tc>
      </w:tr>
      <w:tr w:rsidR="00152D35" w:rsidRPr="00C837FC" w14:paraId="204F5941" w14:textId="77777777">
        <w:trPr>
          <w:trHeight w:val="500"/>
        </w:trPr>
        <w:tc>
          <w:tcPr>
            <w:tcW w:w="10296" w:type="dxa"/>
          </w:tcPr>
          <w:p w14:paraId="182D6383" w14:textId="77777777" w:rsidR="00152D35" w:rsidRPr="00C837FC" w:rsidRDefault="00EA685E">
            <w:pPr>
              <w:pStyle w:val="TableParagraph"/>
              <w:tabs>
                <w:tab w:val="left" w:pos="6702"/>
              </w:tabs>
              <w:rPr>
                <w:rFonts w:ascii="Andale Mono" w:hAnsi="Andale Mono"/>
                <w:sz w:val="24"/>
              </w:rPr>
            </w:pPr>
            <w:proofErr w:type="gramStart"/>
            <w:r w:rsidRPr="00C837FC">
              <w:rPr>
                <w:rFonts w:ascii="Andale Mono" w:hAnsi="Andale Mono"/>
                <w:w w:val="105"/>
                <w:sz w:val="24"/>
              </w:rPr>
              <w:t>Expiration  Date</w:t>
            </w:r>
            <w:proofErr w:type="gramEnd"/>
            <w:r w:rsidRPr="00C837FC">
              <w:rPr>
                <w:rFonts w:ascii="Andale Mono" w:hAnsi="Andale Mono"/>
                <w:spacing w:val="-17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(mm/</w:t>
            </w:r>
            <w:proofErr w:type="spellStart"/>
            <w:r w:rsidRPr="00C837FC">
              <w:rPr>
                <w:rFonts w:ascii="Andale Mono" w:hAnsi="Andale Mono"/>
                <w:w w:val="105"/>
                <w:sz w:val="24"/>
              </w:rPr>
              <w:t>yy</w:t>
            </w:r>
            <w:proofErr w:type="spellEnd"/>
            <w:r w:rsidRPr="00C837FC">
              <w:rPr>
                <w:rFonts w:ascii="Andale Mono" w:hAnsi="Andale Mono"/>
                <w:w w:val="105"/>
                <w:sz w:val="24"/>
              </w:rPr>
              <w:t>):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122EE9" w:rsidRPr="00C837FC" w14:paraId="25579FFB" w14:textId="77777777">
        <w:trPr>
          <w:trHeight w:val="500"/>
        </w:trPr>
        <w:tc>
          <w:tcPr>
            <w:tcW w:w="10296" w:type="dxa"/>
          </w:tcPr>
          <w:p w14:paraId="1F1FE317" w14:textId="77777777" w:rsidR="00122EE9" w:rsidRPr="00C837FC" w:rsidRDefault="00122EE9">
            <w:pPr>
              <w:pStyle w:val="TableParagraph"/>
              <w:tabs>
                <w:tab w:val="left" w:pos="6702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Billing Address:</w:t>
            </w:r>
          </w:p>
        </w:tc>
      </w:tr>
      <w:tr w:rsidR="00122EE9" w:rsidRPr="00C837FC" w14:paraId="19E05086" w14:textId="77777777">
        <w:trPr>
          <w:trHeight w:val="500"/>
        </w:trPr>
        <w:tc>
          <w:tcPr>
            <w:tcW w:w="10296" w:type="dxa"/>
          </w:tcPr>
          <w:p w14:paraId="2DA1239F" w14:textId="77777777" w:rsidR="00122EE9" w:rsidRPr="00C837FC" w:rsidRDefault="00122EE9">
            <w:pPr>
              <w:pStyle w:val="TableParagraph"/>
              <w:tabs>
                <w:tab w:val="left" w:pos="6702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City ______________________________________________CA</w:t>
            </w:r>
          </w:p>
        </w:tc>
      </w:tr>
      <w:tr w:rsidR="00152D35" w:rsidRPr="00C837FC" w14:paraId="70786116" w14:textId="77777777">
        <w:trPr>
          <w:trHeight w:val="500"/>
        </w:trPr>
        <w:tc>
          <w:tcPr>
            <w:tcW w:w="10296" w:type="dxa"/>
          </w:tcPr>
          <w:p w14:paraId="4D7DDC47" w14:textId="77777777" w:rsidR="00152D35" w:rsidRPr="00C837FC" w:rsidRDefault="00EA685E">
            <w:pPr>
              <w:pStyle w:val="TableParagraph"/>
              <w:tabs>
                <w:tab w:val="left" w:pos="9680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Cardholder ZIP Code (from credit card billing</w:t>
            </w:r>
            <w:r w:rsidRPr="00C837FC">
              <w:rPr>
                <w:rFonts w:ascii="Andale Mono" w:hAnsi="Andale Mono"/>
                <w:spacing w:val="2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address):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6076BB" w:rsidRPr="00C837FC" w14:paraId="68DEEF88" w14:textId="77777777">
        <w:trPr>
          <w:trHeight w:val="500"/>
        </w:trPr>
        <w:tc>
          <w:tcPr>
            <w:tcW w:w="10296" w:type="dxa"/>
          </w:tcPr>
          <w:p w14:paraId="55318C44" w14:textId="77777777" w:rsidR="006076BB" w:rsidRPr="00C837FC" w:rsidRDefault="006076BB">
            <w:pPr>
              <w:pStyle w:val="TableParagraph"/>
              <w:tabs>
                <w:tab w:val="left" w:pos="9680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Phone Number</w:t>
            </w:r>
          </w:p>
        </w:tc>
      </w:tr>
      <w:tr w:rsidR="00122EE9" w:rsidRPr="00C837FC" w14:paraId="26C2D1E4" w14:textId="77777777">
        <w:trPr>
          <w:trHeight w:val="500"/>
        </w:trPr>
        <w:tc>
          <w:tcPr>
            <w:tcW w:w="10296" w:type="dxa"/>
          </w:tcPr>
          <w:p w14:paraId="4B9824A6" w14:textId="77777777" w:rsidR="00122EE9" w:rsidRPr="00C837FC" w:rsidRDefault="00122EE9">
            <w:pPr>
              <w:pStyle w:val="TableParagraph"/>
              <w:tabs>
                <w:tab w:val="left" w:pos="9680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e-Mail:</w:t>
            </w:r>
          </w:p>
        </w:tc>
      </w:tr>
    </w:tbl>
    <w:p w14:paraId="1AFAECA6" w14:textId="77777777" w:rsidR="00152D35" w:rsidRPr="00C837FC" w:rsidRDefault="00152D35">
      <w:pPr>
        <w:pStyle w:val="BodyText"/>
        <w:spacing w:before="9"/>
        <w:rPr>
          <w:rFonts w:ascii="Andale Mono" w:hAnsi="Andale Mono"/>
          <w:u w:val="none"/>
        </w:rPr>
      </w:pPr>
    </w:p>
    <w:p w14:paraId="27556776" w14:textId="77777777" w:rsidR="00152D35" w:rsidRPr="00C837FC" w:rsidRDefault="00EA685E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rFonts w:ascii="Andale Mono" w:hAnsi="Andale Mono"/>
          <w:u w:val="none"/>
        </w:rPr>
      </w:pPr>
      <w:r w:rsidRPr="00C837FC">
        <w:rPr>
          <w:rFonts w:ascii="Andale Mono" w:hAnsi="Andale Mono"/>
          <w:w w:val="110"/>
          <w:u w:val="none"/>
        </w:rPr>
        <w:t>I,</w:t>
      </w:r>
      <w:r w:rsidRPr="00C837FC">
        <w:rPr>
          <w:rFonts w:ascii="Andale Mono" w:hAnsi="Andale Mono"/>
          <w:w w:val="110"/>
        </w:rPr>
        <w:t xml:space="preserve"> </w:t>
      </w:r>
      <w:r w:rsidRPr="00C837FC">
        <w:rPr>
          <w:rFonts w:ascii="Andale Mono" w:hAnsi="Andale Mono"/>
          <w:w w:val="110"/>
        </w:rPr>
        <w:tab/>
      </w:r>
      <w:r w:rsidR="00C837FC">
        <w:rPr>
          <w:rFonts w:ascii="Andale Mono" w:hAnsi="Andale Mono"/>
          <w:w w:val="110"/>
        </w:rPr>
        <w:t>___</w:t>
      </w:r>
      <w:r w:rsidRPr="00C837FC">
        <w:rPr>
          <w:rFonts w:ascii="Andale Mono" w:hAnsi="Andale Mono"/>
          <w:w w:val="110"/>
          <w:u w:val="none"/>
        </w:rPr>
        <w:t>,</w:t>
      </w:r>
      <w:r w:rsidRPr="00C837FC">
        <w:rPr>
          <w:rFonts w:ascii="Andale Mono" w:hAnsi="Andale Mono"/>
          <w:spacing w:val="-19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authorize</w:t>
      </w:r>
      <w:r w:rsidRPr="00C837FC">
        <w:rPr>
          <w:rFonts w:ascii="Andale Mono" w:hAnsi="Andale Mono"/>
          <w:w w:val="110"/>
        </w:rPr>
        <w:t xml:space="preserve"> </w:t>
      </w:r>
      <w:r w:rsidR="00706FB0" w:rsidRPr="00C837FC">
        <w:rPr>
          <w:rFonts w:ascii="Andale Mono" w:hAnsi="Andale Mono"/>
          <w:w w:val="110"/>
        </w:rPr>
        <w:t xml:space="preserve">Vern's Pool Service </w:t>
      </w:r>
      <w:r w:rsidRPr="00C837FC">
        <w:rPr>
          <w:rFonts w:ascii="Andale Mono" w:hAnsi="Andale Mono"/>
          <w:w w:val="110"/>
          <w:u w:val="none"/>
        </w:rPr>
        <w:t>to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charge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my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credit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card above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for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agreed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upon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purchases.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I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understand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that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my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information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will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be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saved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to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file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for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future transactions</w:t>
      </w:r>
      <w:r w:rsidRPr="00C837FC">
        <w:rPr>
          <w:rFonts w:ascii="Andale Mono" w:hAnsi="Andale Mono"/>
          <w:spacing w:val="-29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on</w:t>
      </w:r>
      <w:r w:rsidRPr="00C837FC">
        <w:rPr>
          <w:rFonts w:ascii="Andale Mono" w:hAnsi="Andale Mono"/>
          <w:spacing w:val="-29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my</w:t>
      </w:r>
      <w:r w:rsidRPr="00C837FC">
        <w:rPr>
          <w:rFonts w:ascii="Andale Mono" w:hAnsi="Andale Mono"/>
          <w:spacing w:val="-29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account.</w:t>
      </w:r>
    </w:p>
    <w:p w14:paraId="126ED477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14:paraId="40D98E5B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14:paraId="75370A94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14:paraId="5B9DC195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14:paraId="4E1847AC" w14:textId="77777777" w:rsidR="00152D35" w:rsidRPr="00C837FC" w:rsidRDefault="009F40FD">
      <w:pPr>
        <w:pStyle w:val="BodyText"/>
        <w:spacing w:before="9"/>
        <w:rPr>
          <w:rFonts w:ascii="Andale Mono" w:hAnsi="Andale Mono"/>
          <w:sz w:val="10"/>
          <w:u w:val="none"/>
        </w:rPr>
      </w:pPr>
      <w:r w:rsidRPr="00C837FC">
        <w:rPr>
          <w:rFonts w:ascii="Andale Mono" w:hAnsi="Andale Mono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E5F2336" wp14:editId="72D68B3B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57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C510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" strokeweight=".23978mm">
                <o:lock v:ext="edit" shapetype="f"/>
                <w10:wrap type="topAndBottom" anchorx="page"/>
              </v:line>
            </w:pict>
          </mc:Fallback>
        </mc:AlternateContent>
      </w:r>
      <w:r w:rsidRPr="00C837FC">
        <w:rPr>
          <w:rFonts w:ascii="Andale Mono" w:hAnsi="Andale Mono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A8549D" wp14:editId="73C2E060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57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40AA7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" strokeweight=".23978mm">
                <o:lock v:ext="edit" shapetype="f"/>
                <w10:wrap type="topAndBottom" anchorx="page"/>
              </v:line>
            </w:pict>
          </mc:Fallback>
        </mc:AlternateContent>
      </w:r>
    </w:p>
    <w:p w14:paraId="14826375" w14:textId="77777777" w:rsidR="00152D35" w:rsidRPr="00C837FC" w:rsidRDefault="00EA685E">
      <w:pPr>
        <w:pStyle w:val="BodyText"/>
        <w:tabs>
          <w:tab w:val="left" w:pos="4539"/>
        </w:tabs>
        <w:ind w:left="220"/>
        <w:rPr>
          <w:rFonts w:ascii="Andale Mono" w:hAnsi="Andale Mono"/>
          <w:u w:val="none"/>
        </w:rPr>
      </w:pPr>
      <w:r w:rsidRPr="00C837FC">
        <w:rPr>
          <w:rFonts w:ascii="Andale Mono" w:hAnsi="Andale Mono"/>
          <w:w w:val="105"/>
          <w:u w:val="none"/>
        </w:rPr>
        <w:t>Customer</w:t>
      </w:r>
      <w:r w:rsidRPr="00C837FC">
        <w:rPr>
          <w:rFonts w:ascii="Andale Mono" w:hAnsi="Andale Mono"/>
          <w:spacing w:val="-2"/>
          <w:w w:val="105"/>
          <w:u w:val="none"/>
        </w:rPr>
        <w:t xml:space="preserve"> </w:t>
      </w:r>
      <w:r w:rsidRPr="00C837FC">
        <w:rPr>
          <w:rFonts w:ascii="Andale Mono" w:hAnsi="Andale Mono"/>
          <w:w w:val="105"/>
          <w:u w:val="none"/>
        </w:rPr>
        <w:t>Signature</w:t>
      </w:r>
      <w:r w:rsidRPr="00C837FC">
        <w:rPr>
          <w:rFonts w:ascii="Andale Mono" w:hAnsi="Andale Mono"/>
          <w:w w:val="105"/>
          <w:u w:val="none"/>
        </w:rPr>
        <w:tab/>
        <w:t>Date</w:t>
      </w:r>
    </w:p>
    <w:p w14:paraId="692E4E67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14:paraId="3082A986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14:paraId="20F81605" w14:textId="77777777" w:rsidR="005E3313" w:rsidRPr="00C837FC" w:rsidRDefault="005E3313" w:rsidP="005E3313">
      <w:pPr>
        <w:pStyle w:val="BodyText"/>
        <w:rPr>
          <w:rFonts w:ascii="Andale Mono" w:hAnsi="Andale Mono"/>
          <w:sz w:val="20"/>
          <w:u w:val="none"/>
        </w:rPr>
      </w:pPr>
      <w:r>
        <w:rPr>
          <w:rFonts w:ascii="Andale Mono" w:hAnsi="Andale Mono"/>
          <w:sz w:val="20"/>
          <w:u w:val="none"/>
        </w:rPr>
        <w:t>FYI: Payments will be processed through our PayPal E-mail: gaildaley2955@comcast.net</w:t>
      </w:r>
    </w:p>
    <w:p w14:paraId="1FAE46EF" w14:textId="77777777"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  <w:bookmarkStart w:id="0" w:name="_GoBack"/>
      <w:bookmarkEnd w:id="0"/>
    </w:p>
    <w:p w14:paraId="7BE3FCB6" w14:textId="77777777" w:rsidR="00152D35" w:rsidRPr="00C837FC" w:rsidRDefault="00152D35">
      <w:pPr>
        <w:pStyle w:val="BodyText"/>
        <w:spacing w:before="1"/>
        <w:rPr>
          <w:rFonts w:ascii="Andale Mono" w:hAnsi="Andale Mono"/>
          <w:sz w:val="20"/>
          <w:u w:val="none"/>
        </w:rPr>
      </w:pPr>
    </w:p>
    <w:p w14:paraId="7462D3AA" w14:textId="77777777" w:rsidR="00152D35" w:rsidRPr="00C837FC" w:rsidRDefault="00152D35">
      <w:pPr>
        <w:spacing w:before="75"/>
        <w:ind w:left="220"/>
        <w:rPr>
          <w:rFonts w:ascii="Andale Mono" w:hAnsi="Andale Mono"/>
          <w:sz w:val="16"/>
        </w:rPr>
      </w:pPr>
    </w:p>
    <w:sectPr w:rsidR="00152D35" w:rsidRPr="00C837FC">
      <w:headerReference w:type="default" r:id="rId6"/>
      <w:type w:val="continuous"/>
      <w:pgSz w:w="12240" w:h="15840"/>
      <w:pgMar w:top="140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EF82C" w14:textId="77777777" w:rsidR="00D42FB4" w:rsidRDefault="00D42FB4" w:rsidP="00706FB0">
      <w:r>
        <w:separator/>
      </w:r>
    </w:p>
  </w:endnote>
  <w:endnote w:type="continuationSeparator" w:id="0">
    <w:p w14:paraId="66E078AF" w14:textId="77777777" w:rsidR="00D42FB4" w:rsidRDefault="00D42FB4" w:rsidP="0070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40DF" w14:textId="77777777" w:rsidR="00D42FB4" w:rsidRDefault="00D42FB4" w:rsidP="00706FB0">
      <w:r>
        <w:separator/>
      </w:r>
    </w:p>
  </w:footnote>
  <w:footnote w:type="continuationSeparator" w:id="0">
    <w:p w14:paraId="45B90F80" w14:textId="77777777" w:rsidR="00D42FB4" w:rsidRDefault="00D42FB4" w:rsidP="0070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431C" w14:textId="77777777" w:rsidR="00706FB0" w:rsidRPr="00706FB0" w:rsidRDefault="00706FB0" w:rsidP="00706FB0">
    <w:pPr>
      <w:pStyle w:val="Header"/>
      <w:jc w:val="center"/>
      <w:rPr>
        <w:b/>
      </w:rPr>
    </w:pPr>
    <w:r w:rsidRPr="00706FB0">
      <w:rPr>
        <w:b/>
        <w:noProof/>
      </w:rPr>
      <w:drawing>
        <wp:anchor distT="0" distB="0" distL="114300" distR="114300" simplePos="0" relativeHeight="251659264" behindDoc="0" locked="0" layoutInCell="1" allowOverlap="1" wp14:anchorId="408982B1" wp14:editId="7667A860">
          <wp:simplePos x="0" y="0"/>
          <wp:positionH relativeFrom="column">
            <wp:posOffset>4930775</wp:posOffset>
          </wp:positionH>
          <wp:positionV relativeFrom="paragraph">
            <wp:posOffset>-114300</wp:posOffset>
          </wp:positionV>
          <wp:extent cx="1666875" cy="4857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PS  w IPPSA  BBB color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FB0">
      <w:rPr>
        <w:b/>
      </w:rPr>
      <w:t>Vern's Pool Service</w:t>
    </w:r>
  </w:p>
  <w:p w14:paraId="39118DB9" w14:textId="77777777" w:rsidR="00706FB0" w:rsidRDefault="00706FB0" w:rsidP="00706FB0">
    <w:pPr>
      <w:pStyle w:val="Header"/>
      <w:jc w:val="center"/>
    </w:pPr>
    <w:r>
      <w:t>PO Box 26113</w:t>
    </w:r>
  </w:p>
  <w:p w14:paraId="7176B21E" w14:textId="77777777" w:rsidR="00706FB0" w:rsidRDefault="00706FB0" w:rsidP="00706FB0">
    <w:pPr>
      <w:pStyle w:val="Header"/>
      <w:jc w:val="center"/>
    </w:pPr>
    <w:r>
      <w:t>Fresno, CA 93729</w:t>
    </w:r>
  </w:p>
  <w:p w14:paraId="719C26C6" w14:textId="77777777" w:rsidR="00706FB0" w:rsidRDefault="00706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21"/>
    <w:rsid w:val="00122EE9"/>
    <w:rsid w:val="00152D35"/>
    <w:rsid w:val="002C1121"/>
    <w:rsid w:val="004B3CF7"/>
    <w:rsid w:val="00565C8A"/>
    <w:rsid w:val="005E3313"/>
    <w:rsid w:val="006076BB"/>
    <w:rsid w:val="007017C0"/>
    <w:rsid w:val="00706FB0"/>
    <w:rsid w:val="007E3A7E"/>
    <w:rsid w:val="008857BC"/>
    <w:rsid w:val="009F40FD"/>
    <w:rsid w:val="00BB1056"/>
    <w:rsid w:val="00C837FC"/>
    <w:rsid w:val="00D42FB4"/>
    <w:rsid w:val="00D554DB"/>
    <w:rsid w:val="00EA685E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BE5D"/>
  <w15:docId w15:val="{BB609EE4-0B80-D041-880C-B2D35C78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  <w:style w:type="paragraph" w:styleId="Header">
    <w:name w:val="header"/>
    <w:basedOn w:val="Normal"/>
    <w:link w:val="HeaderChar"/>
    <w:uiPriority w:val="99"/>
    <w:unhideWhenUsed/>
    <w:rsid w:val="0070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F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F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resagdaley/Downloads/Credit%20Card%20Authoriz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Card Authorization Form.dotx</Template>
  <TotalTime>1</TotalTime>
  <Pages>1</Pages>
  <Words>157</Words>
  <Characters>716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Gail Daley's Fine Art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daley</dc:creator>
  <cp:lastModifiedBy>Gail Daley</cp:lastModifiedBy>
  <cp:revision>2</cp:revision>
  <cp:lastPrinted>2019-10-17T17:33:00Z</cp:lastPrinted>
  <dcterms:created xsi:type="dcterms:W3CDTF">2020-03-24T19:52:00Z</dcterms:created>
  <dcterms:modified xsi:type="dcterms:W3CDTF">2020-03-24T19:52:00Z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</Properties>
</file>